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roofErr w:type="gramStart"/>
      <w:r w:rsidR="002B016B" w:rsidRPr="002B016B">
        <w:rPr>
          <w:rFonts w:ascii="標楷體" w:eastAsia="標楷體" w:hAnsi="標楷體" w:hint="eastAsia"/>
          <w:sz w:val="26"/>
        </w:rPr>
        <w:t>）</w:t>
      </w:r>
      <w:proofErr w:type="gramEnd"/>
      <w:r w:rsidR="002B016B" w:rsidRPr="002B016B">
        <w:rPr>
          <w:rFonts w:ascii="標楷體" w:eastAsia="標楷體" w:hAnsi="標楷體" w:hint="eastAsia"/>
          <w:sz w:val="26"/>
        </w:rPr>
        <w:t>。</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F235" w14:textId="77777777" w:rsidR="007221DC" w:rsidRDefault="007221DC" w:rsidP="00F02755">
      <w:r>
        <w:separator/>
      </w:r>
    </w:p>
  </w:endnote>
  <w:endnote w:type="continuationSeparator" w:id="0">
    <w:p w14:paraId="346E0625" w14:textId="77777777" w:rsidR="007221DC" w:rsidRDefault="007221DC"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3CAC" w14:textId="77777777"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FB13" w14:textId="77777777" w:rsidR="007221DC" w:rsidRDefault="007221DC" w:rsidP="00F02755">
      <w:r>
        <w:separator/>
      </w:r>
    </w:p>
  </w:footnote>
  <w:footnote w:type="continuationSeparator" w:id="0">
    <w:p w14:paraId="5170F1DB" w14:textId="77777777" w:rsidR="007221DC" w:rsidRDefault="007221DC"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221DC"/>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E87796"/>
    <w:rsid w:val="00E87F42"/>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4E8B-B6A9-465D-BB9F-01BFB0B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全球熱愛生命獎章授獎辦法.dotx</Template>
  <TotalTime>1</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PYMHS</cp:lastModifiedBy>
  <cp:revision>2</cp:revision>
  <cp:lastPrinted>2023-01-12T11:55:00Z</cp:lastPrinted>
  <dcterms:created xsi:type="dcterms:W3CDTF">2023-01-18T07:54:00Z</dcterms:created>
  <dcterms:modified xsi:type="dcterms:W3CDTF">2023-01-18T07:54:00Z</dcterms:modified>
</cp:coreProperties>
</file>